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31" w:rsidRPr="00491DDD" w:rsidRDefault="00E86931">
      <w:pPr>
        <w:widowControl/>
        <w:jc w:val="center"/>
        <w:rPr>
          <w:b/>
          <w:bCs/>
          <w:sz w:val="40"/>
          <w:szCs w:val="28"/>
        </w:rPr>
      </w:pPr>
      <w:r w:rsidRPr="00491DDD">
        <w:rPr>
          <w:b/>
          <w:bCs/>
          <w:sz w:val="40"/>
          <w:szCs w:val="28"/>
        </w:rPr>
        <w:t>Резюме</w:t>
      </w:r>
    </w:p>
    <w:p w:rsidR="00E86931" w:rsidRDefault="00E86931">
      <w:pPr>
        <w:widowControl/>
      </w:pPr>
    </w:p>
    <w:p w:rsidR="00E86931" w:rsidRDefault="003A16AC" w:rsidP="0064381D">
      <w:pPr>
        <w:widowControl/>
        <w:numPr>
          <w:ilvl w:val="0"/>
          <w:numId w:val="1"/>
        </w:numPr>
        <w:rPr>
          <w:b/>
          <w:bCs/>
        </w:rPr>
      </w:pPr>
      <w:r>
        <w:rPr>
          <w:b/>
          <w:bCs/>
        </w:rPr>
        <w:t>Ф.И.О.</w:t>
      </w:r>
      <w:r w:rsidR="007C53A5">
        <w:rPr>
          <w:b/>
          <w:bCs/>
        </w:rPr>
        <w:t xml:space="preserve"> </w:t>
      </w:r>
      <w:proofErr w:type="spellStart"/>
      <w:r w:rsidR="001D1328">
        <w:rPr>
          <w:b/>
          <w:bCs/>
        </w:rPr>
        <w:t>Жанболотова</w:t>
      </w:r>
      <w:proofErr w:type="spellEnd"/>
      <w:r w:rsidR="001D1328">
        <w:rPr>
          <w:b/>
          <w:bCs/>
        </w:rPr>
        <w:t xml:space="preserve"> </w:t>
      </w:r>
      <w:proofErr w:type="spellStart"/>
      <w:r w:rsidR="001D1328">
        <w:rPr>
          <w:b/>
          <w:bCs/>
        </w:rPr>
        <w:t>Гулжан</w:t>
      </w:r>
      <w:proofErr w:type="spellEnd"/>
      <w:r w:rsidR="001D1328">
        <w:rPr>
          <w:b/>
          <w:bCs/>
        </w:rPr>
        <w:t xml:space="preserve"> </w:t>
      </w:r>
      <w:proofErr w:type="spellStart"/>
      <w:r w:rsidR="001D1328">
        <w:rPr>
          <w:b/>
          <w:bCs/>
        </w:rPr>
        <w:t>Алдаяровна</w:t>
      </w:r>
      <w:proofErr w:type="spellEnd"/>
      <w:r w:rsidR="008A19C3">
        <w:rPr>
          <w:b/>
          <w:bCs/>
        </w:rPr>
        <w:t xml:space="preserve"> </w:t>
      </w:r>
      <w:bookmarkStart w:id="0" w:name="_GoBack"/>
      <w:bookmarkEnd w:id="0"/>
    </w:p>
    <w:p w:rsidR="00E86931" w:rsidRPr="00491DDD" w:rsidRDefault="003A16AC" w:rsidP="0064381D">
      <w:pPr>
        <w:widowControl/>
        <w:numPr>
          <w:ilvl w:val="0"/>
          <w:numId w:val="1"/>
        </w:numPr>
        <w:rPr>
          <w:b/>
          <w:bCs/>
        </w:rPr>
      </w:pPr>
      <w:r w:rsidRPr="00491DDD">
        <w:rPr>
          <w:b/>
          <w:bCs/>
        </w:rPr>
        <w:t>Год рождения:</w:t>
      </w:r>
      <w:r w:rsidR="007C53A5" w:rsidRPr="00491DDD">
        <w:rPr>
          <w:b/>
          <w:bCs/>
        </w:rPr>
        <w:t xml:space="preserve"> </w:t>
      </w:r>
      <w:r w:rsidR="001D1328" w:rsidRPr="00491DDD">
        <w:rPr>
          <w:b/>
          <w:bCs/>
        </w:rPr>
        <w:t>26.10.1986</w:t>
      </w:r>
      <w:r w:rsidR="007C53A5" w:rsidRPr="00491DDD">
        <w:rPr>
          <w:b/>
          <w:bCs/>
        </w:rPr>
        <w:t>.</w:t>
      </w:r>
      <w:r w:rsidR="008A19C3" w:rsidRPr="00491DDD">
        <w:rPr>
          <w:b/>
          <w:bCs/>
        </w:rPr>
        <w:t xml:space="preserve">                </w:t>
      </w:r>
    </w:p>
    <w:p w:rsidR="00E86931" w:rsidRPr="00491DDD" w:rsidRDefault="007C53A5" w:rsidP="007C53A5">
      <w:pPr>
        <w:widowControl/>
        <w:numPr>
          <w:ilvl w:val="0"/>
          <w:numId w:val="1"/>
        </w:numPr>
        <w:rPr>
          <w:b/>
          <w:bCs/>
        </w:rPr>
      </w:pPr>
      <w:r w:rsidRPr="00491DDD">
        <w:rPr>
          <w:b/>
          <w:bCs/>
        </w:rPr>
        <w:t xml:space="preserve">Адрес:  Г. Нарын, </w:t>
      </w:r>
      <w:proofErr w:type="spellStart"/>
      <w:proofErr w:type="gramStart"/>
      <w:r w:rsidRPr="00491DDD">
        <w:rPr>
          <w:b/>
          <w:bCs/>
        </w:rPr>
        <w:t>ул</w:t>
      </w:r>
      <w:proofErr w:type="spellEnd"/>
      <w:proofErr w:type="gramEnd"/>
      <w:r w:rsidRPr="00491DDD">
        <w:rPr>
          <w:b/>
          <w:bCs/>
        </w:rPr>
        <w:t xml:space="preserve"> Л</w:t>
      </w:r>
      <w:r w:rsidR="0064381D" w:rsidRPr="00491DDD">
        <w:rPr>
          <w:b/>
          <w:bCs/>
        </w:rPr>
        <w:t>енина</w:t>
      </w:r>
      <w:r w:rsidRPr="00491DDD">
        <w:rPr>
          <w:b/>
          <w:bCs/>
        </w:rPr>
        <w:t xml:space="preserve"> </w:t>
      </w:r>
      <w:r w:rsidR="001D1328" w:rsidRPr="00491DDD">
        <w:rPr>
          <w:b/>
          <w:bCs/>
        </w:rPr>
        <w:t>121-16</w:t>
      </w:r>
      <w:r w:rsidR="008A19C3" w:rsidRPr="00491DDD">
        <w:rPr>
          <w:b/>
          <w:bCs/>
        </w:rPr>
        <w:t xml:space="preserve">                                 </w:t>
      </w:r>
    </w:p>
    <w:p w:rsidR="00E86931" w:rsidRPr="00491DDD" w:rsidRDefault="007C53A5" w:rsidP="0064381D">
      <w:pPr>
        <w:widowControl/>
        <w:numPr>
          <w:ilvl w:val="0"/>
          <w:numId w:val="1"/>
        </w:numPr>
        <w:rPr>
          <w:b/>
          <w:bCs/>
        </w:rPr>
      </w:pPr>
      <w:r w:rsidRPr="00491DDD">
        <w:rPr>
          <w:b/>
          <w:bCs/>
        </w:rPr>
        <w:t xml:space="preserve">Контактные данные: </w:t>
      </w:r>
      <w:r w:rsidR="001D1328" w:rsidRPr="00491DDD">
        <w:rPr>
          <w:b/>
          <w:bCs/>
        </w:rPr>
        <w:t>996705347989</w:t>
      </w:r>
      <w:r w:rsidR="0064381D" w:rsidRPr="00491DDD">
        <w:rPr>
          <w:b/>
          <w:bCs/>
        </w:rPr>
        <w:t>,</w:t>
      </w:r>
      <w:r w:rsidR="00A714C1" w:rsidRPr="00491DDD">
        <w:rPr>
          <w:b/>
          <w:bCs/>
        </w:rPr>
        <w:t xml:space="preserve"> </w:t>
      </w:r>
      <w:proofErr w:type="spellStart"/>
      <w:r w:rsidR="001D1328" w:rsidRPr="00491DDD">
        <w:rPr>
          <w:b/>
          <w:bCs/>
          <w:lang w:val="en-US"/>
        </w:rPr>
        <w:t>guljan</w:t>
      </w:r>
      <w:proofErr w:type="spellEnd"/>
      <w:r w:rsidR="001D1328" w:rsidRPr="00491DDD">
        <w:rPr>
          <w:b/>
          <w:bCs/>
        </w:rPr>
        <w:t>-</w:t>
      </w:r>
      <w:proofErr w:type="spellStart"/>
      <w:r w:rsidR="001D1328" w:rsidRPr="00491DDD">
        <w:rPr>
          <w:b/>
          <w:bCs/>
          <w:lang w:val="en-US"/>
        </w:rPr>
        <w:t>prog</w:t>
      </w:r>
      <w:proofErr w:type="spellEnd"/>
      <w:r w:rsidR="0064381D" w:rsidRPr="00491DDD">
        <w:rPr>
          <w:b/>
          <w:bCs/>
        </w:rPr>
        <w:t>@</w:t>
      </w:r>
      <w:r w:rsidR="0064381D" w:rsidRPr="00491DDD">
        <w:rPr>
          <w:b/>
          <w:bCs/>
          <w:lang w:val="en-US"/>
        </w:rPr>
        <w:t>mail</w:t>
      </w:r>
      <w:r w:rsidR="0064381D" w:rsidRPr="00491DDD">
        <w:rPr>
          <w:b/>
          <w:bCs/>
        </w:rPr>
        <w:t>.</w:t>
      </w:r>
      <w:proofErr w:type="spellStart"/>
      <w:r w:rsidR="0064381D" w:rsidRPr="00491DDD">
        <w:rPr>
          <w:b/>
          <w:bCs/>
          <w:lang w:val="en-US"/>
        </w:rPr>
        <w:t>ru</w:t>
      </w:r>
      <w:proofErr w:type="spellEnd"/>
      <w:r w:rsidR="008A19C3" w:rsidRPr="00491DDD">
        <w:rPr>
          <w:b/>
          <w:bCs/>
        </w:rPr>
        <w:t xml:space="preserve">                    </w:t>
      </w:r>
    </w:p>
    <w:p w:rsidR="00E86931" w:rsidRPr="00491DDD" w:rsidRDefault="00E86931">
      <w:pPr>
        <w:widowControl/>
      </w:pPr>
    </w:p>
    <w:p w:rsidR="00E86931" w:rsidRPr="00491DDD" w:rsidRDefault="00E86931">
      <w:pPr>
        <w:widowControl/>
      </w:pPr>
      <w:r w:rsidRPr="00491DDD">
        <w:rPr>
          <w:b/>
          <w:bCs/>
        </w:rPr>
        <w:t>Образование:</w:t>
      </w:r>
    </w:p>
    <w:tbl>
      <w:tblPr>
        <w:tblW w:w="9592" w:type="dxa"/>
        <w:tblInd w:w="-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64"/>
        <w:gridCol w:w="6628"/>
      </w:tblGrid>
      <w:tr w:rsidR="00E86931" w:rsidRPr="00491DDD" w:rsidTr="00A714C1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Pr="00491DDD" w:rsidRDefault="00E86931">
            <w:pPr>
              <w:widowControl/>
            </w:pPr>
            <w:r w:rsidRPr="00491DDD">
              <w:rPr>
                <w:b/>
                <w:bCs/>
              </w:rPr>
              <w:t>Дата поступления/окончания учебного заведения</w:t>
            </w:r>
          </w:p>
        </w:tc>
        <w:tc>
          <w:tcPr>
            <w:tcW w:w="6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E86931" w:rsidRPr="00491DDD" w:rsidRDefault="00E86931">
            <w:pPr>
              <w:widowControl/>
            </w:pPr>
            <w:r w:rsidRPr="00491DDD">
              <w:rPr>
                <w:b/>
                <w:bCs/>
              </w:rPr>
              <w:t>Учебное заведение</w:t>
            </w:r>
          </w:p>
        </w:tc>
      </w:tr>
      <w:tr w:rsidR="00E86931" w:rsidRPr="00491DDD" w:rsidTr="00A714C1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E86931" w:rsidRPr="00491DDD" w:rsidRDefault="001D1328">
            <w:pPr>
              <w:widowControl/>
              <w:rPr>
                <w:lang w:val="en-US"/>
              </w:rPr>
            </w:pPr>
            <w:r w:rsidRPr="00491DDD">
              <w:rPr>
                <w:lang w:val="en-US"/>
              </w:rPr>
              <w:t>2005</w:t>
            </w:r>
            <w:r w:rsidR="0064381D" w:rsidRPr="00491DDD">
              <w:rPr>
                <w:lang w:val="en-US"/>
              </w:rPr>
              <w:t>-20</w:t>
            </w:r>
            <w:r w:rsidRPr="00491DDD">
              <w:rPr>
                <w:lang w:val="en-US"/>
              </w:rPr>
              <w:t>10</w:t>
            </w:r>
          </w:p>
        </w:tc>
        <w:tc>
          <w:tcPr>
            <w:tcW w:w="66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C53A5" w:rsidRPr="00491DDD" w:rsidRDefault="0064381D">
            <w:pPr>
              <w:widowControl/>
            </w:pPr>
            <w:proofErr w:type="spellStart"/>
            <w:r w:rsidRPr="00491DDD">
              <w:t>Нарынский</w:t>
            </w:r>
            <w:proofErr w:type="spellEnd"/>
            <w:r w:rsidRPr="00491DDD">
              <w:t xml:space="preserve"> Государственный университет</w:t>
            </w:r>
          </w:p>
          <w:p w:rsidR="00E86931" w:rsidRPr="00491DDD" w:rsidRDefault="0064381D" w:rsidP="001D1328">
            <w:pPr>
              <w:widowControl/>
              <w:rPr>
                <w:lang w:val="kk-KZ"/>
              </w:rPr>
            </w:pPr>
            <w:r w:rsidRPr="00491DDD">
              <w:t>специальность «</w:t>
            </w:r>
            <w:r w:rsidR="001D1328" w:rsidRPr="00491DDD">
              <w:rPr>
                <w:lang w:val="kk-KZ"/>
              </w:rPr>
              <w:t>Информатика</w:t>
            </w:r>
            <w:r w:rsidR="001D1328" w:rsidRPr="00491DDD">
              <w:t>»</w:t>
            </w:r>
            <w:r w:rsidR="007C53A5" w:rsidRPr="00491DDD">
              <w:t xml:space="preserve">, </w:t>
            </w:r>
            <w:r w:rsidR="001D1328" w:rsidRPr="00491DDD">
              <w:rPr>
                <w:lang w:val="kk-KZ"/>
              </w:rPr>
              <w:t>учитель информатики</w:t>
            </w:r>
          </w:p>
        </w:tc>
      </w:tr>
    </w:tbl>
    <w:p w:rsidR="00E86931" w:rsidRPr="00491DDD" w:rsidRDefault="00E86931">
      <w:pPr>
        <w:widowControl/>
      </w:pPr>
    </w:p>
    <w:p w:rsidR="00E86931" w:rsidRPr="00491DDD" w:rsidRDefault="00E86931">
      <w:pPr>
        <w:widowControl/>
      </w:pPr>
      <w:r w:rsidRPr="00491DDD">
        <w:rPr>
          <w:b/>
          <w:bCs/>
        </w:rPr>
        <w:t>Трудовая деятельность:</w:t>
      </w:r>
    </w:p>
    <w:tbl>
      <w:tblPr>
        <w:tblW w:w="9592" w:type="dxa"/>
        <w:tblInd w:w="-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64"/>
        <w:gridCol w:w="4678"/>
        <w:gridCol w:w="1950"/>
      </w:tblGrid>
      <w:tr w:rsidR="00E86931" w:rsidRPr="00491DDD" w:rsidTr="009F0BE0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Pr="00491DDD" w:rsidRDefault="00E86931">
            <w:pPr>
              <w:widowControl/>
            </w:pPr>
            <w:r w:rsidRPr="00491DDD">
              <w:rPr>
                <w:b/>
                <w:bCs/>
              </w:rPr>
              <w:t>Период работы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Pr="00491DDD" w:rsidRDefault="00E86931">
            <w:pPr>
              <w:widowControl/>
            </w:pPr>
            <w:r w:rsidRPr="00491DDD">
              <w:rPr>
                <w:b/>
                <w:bCs/>
              </w:rPr>
              <w:t>Место работы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E86931" w:rsidRPr="00491DDD" w:rsidRDefault="00E86931">
            <w:pPr>
              <w:widowControl/>
            </w:pPr>
            <w:r w:rsidRPr="00491DDD">
              <w:rPr>
                <w:b/>
                <w:bCs/>
              </w:rPr>
              <w:t>Должность</w:t>
            </w:r>
          </w:p>
        </w:tc>
      </w:tr>
      <w:tr w:rsidR="00E86931" w:rsidRPr="00491DDD" w:rsidTr="009F0BE0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E86931" w:rsidRPr="00491DDD" w:rsidRDefault="001D1328" w:rsidP="004D67A8">
            <w:pPr>
              <w:widowControl/>
              <w:rPr>
                <w:lang w:val="kk-KZ"/>
              </w:rPr>
            </w:pPr>
            <w:r w:rsidRPr="00491DDD">
              <w:rPr>
                <w:lang w:val="kk-KZ"/>
              </w:rPr>
              <w:t>2010</w:t>
            </w:r>
            <w:r w:rsidR="00102C85">
              <w:rPr>
                <w:lang w:val="kk-KZ"/>
              </w:rPr>
              <w:t>-2026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E86931" w:rsidRPr="00491DDD" w:rsidRDefault="009F0BE0">
            <w:pPr>
              <w:widowControl/>
            </w:pPr>
            <w:proofErr w:type="spellStart"/>
            <w:r w:rsidRPr="00491DDD">
              <w:t>Нарынский</w:t>
            </w:r>
            <w:proofErr w:type="spellEnd"/>
            <w:r w:rsidRPr="00491DDD">
              <w:t xml:space="preserve"> государственный университет </w:t>
            </w:r>
          </w:p>
          <w:p w:rsidR="009F0BE0" w:rsidRPr="00491DDD" w:rsidRDefault="001D1328">
            <w:pPr>
              <w:widowControl/>
            </w:pPr>
            <w:r w:rsidRPr="00491DDD">
              <w:rPr>
                <w:lang w:val="kk-KZ"/>
              </w:rPr>
              <w:t xml:space="preserve">Педагогический </w:t>
            </w:r>
            <w:r w:rsidR="009F0BE0" w:rsidRPr="00491DDD">
              <w:t xml:space="preserve"> факультет</w:t>
            </w:r>
          </w:p>
          <w:p w:rsidR="009F0BE0" w:rsidRPr="00491DDD" w:rsidRDefault="009F0BE0" w:rsidP="001D1328">
            <w:pPr>
              <w:widowControl/>
              <w:rPr>
                <w:lang w:val="ru-RU"/>
              </w:rPr>
            </w:pPr>
            <w:r w:rsidRPr="00491DDD">
              <w:t>Кафедра «</w:t>
            </w:r>
            <w:r w:rsidR="00D0416D" w:rsidRPr="00491DDD">
              <w:t>Физика, математика и информатика»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Pr="00491DDD" w:rsidRDefault="009F0BE0">
            <w:pPr>
              <w:widowControl/>
            </w:pPr>
            <w:r w:rsidRPr="00491DDD">
              <w:t>Методист,</w:t>
            </w:r>
          </w:p>
          <w:p w:rsidR="009F0BE0" w:rsidRPr="00491DDD" w:rsidRDefault="009F0BE0">
            <w:pPr>
              <w:widowControl/>
            </w:pPr>
            <w:r w:rsidRPr="00491DDD">
              <w:t>преподаватель</w:t>
            </w:r>
          </w:p>
        </w:tc>
      </w:tr>
    </w:tbl>
    <w:p w:rsidR="00A714C1" w:rsidRPr="00491DDD" w:rsidRDefault="00A714C1">
      <w:pPr>
        <w:widowControl/>
      </w:pPr>
    </w:p>
    <w:p w:rsidR="00A714C1" w:rsidRPr="00491DDD" w:rsidRDefault="00A714C1">
      <w:pPr>
        <w:widowControl/>
        <w:rPr>
          <w:b/>
        </w:rPr>
      </w:pPr>
    </w:p>
    <w:p w:rsidR="00E86931" w:rsidRPr="00491DDD" w:rsidRDefault="00A714C1">
      <w:pPr>
        <w:widowControl/>
        <w:rPr>
          <w:b/>
        </w:rPr>
      </w:pPr>
      <w:r w:rsidRPr="00491DDD">
        <w:rPr>
          <w:b/>
        </w:rPr>
        <w:t>Награды:</w:t>
      </w:r>
    </w:p>
    <w:p w:rsidR="00A714C1" w:rsidRPr="00491DDD" w:rsidRDefault="0024134B" w:rsidP="00DC4324">
      <w:pPr>
        <w:widowControl/>
        <w:numPr>
          <w:ilvl w:val="0"/>
          <w:numId w:val="3"/>
        </w:numPr>
      </w:pPr>
      <w:r>
        <w:t>2011</w:t>
      </w:r>
      <w:r w:rsidR="00227826" w:rsidRPr="00491DDD">
        <w:t xml:space="preserve"> г. </w:t>
      </w:r>
      <w:r w:rsidR="00E87AD1" w:rsidRPr="00491DDD">
        <w:t xml:space="preserve"> Почетная грамота НГУ </w:t>
      </w:r>
    </w:p>
    <w:p w:rsidR="00A714C1" w:rsidRDefault="0024134B" w:rsidP="00DC4324">
      <w:pPr>
        <w:widowControl/>
        <w:numPr>
          <w:ilvl w:val="0"/>
          <w:numId w:val="3"/>
        </w:numPr>
      </w:pPr>
      <w:r>
        <w:t>2012</w:t>
      </w:r>
      <w:r w:rsidR="00DC4324" w:rsidRPr="00491DDD">
        <w:t xml:space="preserve"> </w:t>
      </w:r>
      <w:r w:rsidR="00227826" w:rsidRPr="00491DDD">
        <w:t>г</w:t>
      </w:r>
      <w:r w:rsidR="00DC4324" w:rsidRPr="00491DDD">
        <w:t>.</w:t>
      </w:r>
      <w:r w:rsidR="00227826" w:rsidRPr="00491DDD">
        <w:t xml:space="preserve"> </w:t>
      </w:r>
      <w:r w:rsidR="00E366BC" w:rsidRPr="00491DDD">
        <w:t xml:space="preserve"> </w:t>
      </w:r>
      <w:r w:rsidR="00A714C1" w:rsidRPr="00491DDD">
        <w:t xml:space="preserve">Почетная грамота НГУ </w:t>
      </w:r>
    </w:p>
    <w:p w:rsidR="004A69F8" w:rsidRDefault="004A69F8" w:rsidP="00DC4324">
      <w:pPr>
        <w:widowControl/>
        <w:numPr>
          <w:ilvl w:val="0"/>
          <w:numId w:val="3"/>
        </w:numPr>
      </w:pPr>
      <w:r>
        <w:t xml:space="preserve">2013 г.  </w:t>
      </w:r>
      <w:r w:rsidRPr="00491DDD">
        <w:t>Почетная грамота НГУ</w:t>
      </w:r>
    </w:p>
    <w:p w:rsidR="004A69F8" w:rsidRPr="00491DDD" w:rsidRDefault="004A69F8" w:rsidP="00DC4324">
      <w:pPr>
        <w:widowControl/>
        <w:numPr>
          <w:ilvl w:val="0"/>
          <w:numId w:val="3"/>
        </w:numPr>
      </w:pPr>
      <w:r>
        <w:t>2014г</w:t>
      </w:r>
      <w:r w:rsidR="00F81118">
        <w:t>.   Г</w:t>
      </w:r>
      <w:r w:rsidRPr="00491DDD">
        <w:t>рамота НГУ</w:t>
      </w:r>
    </w:p>
    <w:p w:rsidR="004A69F8" w:rsidRPr="004A69F8" w:rsidRDefault="004A69F8" w:rsidP="004A69F8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y-KG"/>
        </w:rPr>
      </w:pPr>
      <w:r w:rsidRPr="00CB2882">
        <w:rPr>
          <w:rFonts w:ascii="Times New Roman" w:hAnsi="Times New Roman"/>
          <w:sz w:val="24"/>
          <w:szCs w:val="24"/>
          <w:lang w:val="ky-KG"/>
        </w:rPr>
        <w:t xml:space="preserve">2015-жыл.  С. Нааматов атындагы НМУнун профсоюз уюмунан </w:t>
      </w:r>
      <w:r>
        <w:rPr>
          <w:rFonts w:ascii="Times New Roman" w:hAnsi="Times New Roman"/>
          <w:sz w:val="24"/>
          <w:szCs w:val="24"/>
          <w:lang w:val="ky-KG"/>
        </w:rPr>
        <w:t>Ардак грамота</w:t>
      </w:r>
      <w:r w:rsidR="00092CD6">
        <w:rPr>
          <w:rFonts w:ascii="Times New Roman" w:hAnsi="Times New Roman"/>
          <w:sz w:val="24"/>
          <w:szCs w:val="24"/>
          <w:lang w:val="ky-KG"/>
        </w:rPr>
        <w:t>сы</w:t>
      </w:r>
    </w:p>
    <w:p w:rsidR="00F24685" w:rsidRPr="007E0236" w:rsidRDefault="00F81118" w:rsidP="004A69F8">
      <w:pPr>
        <w:widowControl/>
        <w:numPr>
          <w:ilvl w:val="0"/>
          <w:numId w:val="3"/>
        </w:numPr>
        <w:rPr>
          <w:b/>
        </w:rPr>
      </w:pPr>
      <w:r>
        <w:t>2026 г. Почетная грамота Респу</w:t>
      </w:r>
      <w:r w:rsidR="007E0236">
        <w:t>бликанский совет</w:t>
      </w:r>
      <w:r w:rsidR="00092CD6">
        <w:rPr>
          <w:lang w:val="ky-KG"/>
        </w:rPr>
        <w:t xml:space="preserve"> </w:t>
      </w:r>
      <w:r w:rsidR="007E0236">
        <w:t xml:space="preserve"> ветеранов войны в Афганистане</w:t>
      </w:r>
    </w:p>
    <w:p w:rsidR="007E0236" w:rsidRPr="00491DDD" w:rsidRDefault="007E0236" w:rsidP="007E0236">
      <w:pPr>
        <w:widowControl/>
        <w:ind w:left="720"/>
        <w:rPr>
          <w:b/>
        </w:rPr>
      </w:pPr>
    </w:p>
    <w:p w:rsidR="00E87AD1" w:rsidRPr="00491DDD" w:rsidRDefault="00E87AD1">
      <w:pPr>
        <w:widowControl/>
        <w:rPr>
          <w:b/>
        </w:rPr>
      </w:pPr>
      <w:r w:rsidRPr="00491DDD">
        <w:rPr>
          <w:b/>
        </w:rPr>
        <w:t>Сертификаты:</w:t>
      </w:r>
    </w:p>
    <w:p w:rsidR="0049535E" w:rsidRDefault="0049535E" w:rsidP="0049535E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rPr>
          <w:lang w:val="ky-KG"/>
        </w:rPr>
      </w:pPr>
      <w:r w:rsidRPr="00491DDD">
        <w:t xml:space="preserve"> </w:t>
      </w:r>
      <w:r w:rsidR="002C58F7" w:rsidRPr="00491DDD">
        <w:t>«</w:t>
      </w:r>
      <w:r>
        <w:rPr>
          <w:lang w:val="ky-KG"/>
        </w:rPr>
        <w:t>2020</w:t>
      </w:r>
      <w:r w:rsidR="009805B9">
        <w:rPr>
          <w:lang w:val="ky-KG"/>
        </w:rPr>
        <w:t>-г.</w:t>
      </w:r>
      <w:r w:rsidRPr="00CB2882">
        <w:rPr>
          <w:lang w:val="ky-KG"/>
        </w:rPr>
        <w:t xml:space="preserve"> Сертификат “</w:t>
      </w:r>
      <w:r>
        <w:rPr>
          <w:lang w:val="ky-KG"/>
        </w:rPr>
        <w:t>Оценивание для обучения”,  Министерство бразования и наука Кыргызкой ркспублики</w:t>
      </w:r>
    </w:p>
    <w:p w:rsidR="009805B9" w:rsidRPr="00CB2882" w:rsidRDefault="009805B9" w:rsidP="0049535E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rPr>
          <w:lang w:val="ky-KG"/>
        </w:rPr>
      </w:pPr>
      <w:r>
        <w:rPr>
          <w:lang w:val="ky-KG"/>
        </w:rPr>
        <w:t xml:space="preserve">2020-ж. </w:t>
      </w:r>
      <w:r w:rsidRPr="00CB2882">
        <w:rPr>
          <w:lang w:val="ky-KG"/>
        </w:rPr>
        <w:t xml:space="preserve">Сертификат </w:t>
      </w:r>
      <w:r>
        <w:rPr>
          <w:lang w:val="ky-KG"/>
        </w:rPr>
        <w:t xml:space="preserve">“Компьютердик жана маалыматтык сабаттуулук” НГУ </w:t>
      </w:r>
    </w:p>
    <w:p w:rsidR="0049535E" w:rsidRPr="00CB2882" w:rsidRDefault="0049535E" w:rsidP="0049535E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rPr>
          <w:lang w:val="ky-KG"/>
        </w:rPr>
      </w:pPr>
      <w:r>
        <w:rPr>
          <w:lang w:val="ky-KG"/>
        </w:rPr>
        <w:t>2020</w:t>
      </w:r>
      <w:r w:rsidR="009805B9">
        <w:rPr>
          <w:lang w:val="ky-KG"/>
        </w:rPr>
        <w:t>-ж</w:t>
      </w:r>
      <w:r w:rsidRPr="00CB2882">
        <w:rPr>
          <w:lang w:val="ky-KG"/>
        </w:rPr>
        <w:t>. Сертификат “</w:t>
      </w:r>
      <w:r>
        <w:rPr>
          <w:lang w:val="ky-KG"/>
        </w:rPr>
        <w:t>Оратордук  чеберчилик”,  Бишкек Чечендик өнөр мектеби</w:t>
      </w:r>
    </w:p>
    <w:p w:rsidR="0030045D" w:rsidRPr="009805B9" w:rsidRDefault="0049535E" w:rsidP="0049535E">
      <w:pPr>
        <w:pStyle w:val="af7"/>
        <w:numPr>
          <w:ilvl w:val="0"/>
          <w:numId w:val="7"/>
        </w:numPr>
        <w:tabs>
          <w:tab w:val="left" w:pos="426"/>
        </w:tabs>
        <w:spacing w:after="120" w:line="276" w:lineRule="auto"/>
        <w:ind w:left="0" w:firstLine="0"/>
        <w:jc w:val="both"/>
        <w:rPr>
          <w:lang w:val="ky-KG"/>
        </w:rPr>
      </w:pPr>
      <w:r>
        <w:rPr>
          <w:lang w:val="ky-KG"/>
        </w:rPr>
        <w:t>2020</w:t>
      </w:r>
      <w:r w:rsidRPr="00CB2882">
        <w:rPr>
          <w:lang w:val="ky-KG"/>
        </w:rPr>
        <w:t xml:space="preserve">-ж. </w:t>
      </w:r>
      <w:r w:rsidR="009805B9" w:rsidRPr="00CB2882">
        <w:rPr>
          <w:lang w:val="ky-KG"/>
        </w:rPr>
        <w:t xml:space="preserve">Сертификат </w:t>
      </w:r>
      <w:r>
        <w:rPr>
          <w:lang w:val="ky-KG"/>
        </w:rPr>
        <w:t xml:space="preserve">“Инсандык өнүгүү”  </w:t>
      </w:r>
      <w:r w:rsidR="009805B9">
        <w:rPr>
          <w:lang w:val="ky-KG"/>
        </w:rPr>
        <w:t>Бишкек Чечендик өнөр мектеби</w:t>
      </w:r>
    </w:p>
    <w:p w:rsidR="009805B9" w:rsidRPr="00CB2882" w:rsidRDefault="009805B9" w:rsidP="009805B9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6" w:lineRule="auto"/>
        <w:ind w:left="0" w:firstLine="0"/>
        <w:rPr>
          <w:lang w:val="ky-KG"/>
        </w:rPr>
      </w:pPr>
      <w:r w:rsidRPr="009805B9">
        <w:rPr>
          <w:lang w:val="ky-KG"/>
        </w:rPr>
        <w:t xml:space="preserve">2025-г. Сертификат “Стратегии активного обучения”  </w:t>
      </w:r>
      <w:r w:rsidRPr="00CB2882">
        <w:rPr>
          <w:lang w:val="ky-KG"/>
        </w:rPr>
        <w:t>АУЦА</w:t>
      </w:r>
    </w:p>
    <w:p w:rsidR="009805B9" w:rsidRPr="009805B9" w:rsidRDefault="009805B9" w:rsidP="009805B9">
      <w:pPr>
        <w:pStyle w:val="af7"/>
        <w:shd w:val="clear" w:color="auto" w:fill="FFFFFF"/>
        <w:tabs>
          <w:tab w:val="left" w:pos="426"/>
        </w:tabs>
        <w:spacing w:after="105" w:line="276" w:lineRule="auto"/>
        <w:ind w:left="0"/>
        <w:jc w:val="both"/>
        <w:rPr>
          <w:b/>
        </w:rPr>
      </w:pPr>
    </w:p>
    <w:p w:rsidR="00A714C1" w:rsidRPr="009805B9" w:rsidRDefault="0030045D" w:rsidP="009805B9">
      <w:pPr>
        <w:pStyle w:val="af7"/>
        <w:shd w:val="clear" w:color="auto" w:fill="FFFFFF"/>
        <w:tabs>
          <w:tab w:val="left" w:pos="426"/>
        </w:tabs>
        <w:spacing w:after="105" w:line="276" w:lineRule="auto"/>
        <w:ind w:left="0"/>
        <w:jc w:val="both"/>
        <w:rPr>
          <w:b/>
        </w:rPr>
      </w:pPr>
      <w:r w:rsidRPr="009805B9">
        <w:rPr>
          <w:b/>
        </w:rPr>
        <w:t>Знание языков:</w:t>
      </w:r>
      <w:r w:rsidR="00102C85" w:rsidRPr="009805B9">
        <w:rPr>
          <w:b/>
        </w:rPr>
        <w:t xml:space="preserve"> </w:t>
      </w:r>
      <w:proofErr w:type="spellStart"/>
      <w:r w:rsidR="00E848AF">
        <w:t>Кыргызский</w:t>
      </w:r>
      <w:proofErr w:type="spellEnd"/>
      <w:r w:rsidR="00E848AF">
        <w:t xml:space="preserve">, </w:t>
      </w:r>
      <w:proofErr w:type="spellStart"/>
      <w:proofErr w:type="gramStart"/>
      <w:r w:rsidR="00E848AF">
        <w:t>русский-свободно</w:t>
      </w:r>
      <w:proofErr w:type="spellEnd"/>
      <w:proofErr w:type="gramEnd"/>
    </w:p>
    <w:p w:rsidR="00E848AF" w:rsidRPr="00E848AF" w:rsidRDefault="0030045D" w:rsidP="00E848AF">
      <w:r w:rsidRPr="00E848AF">
        <w:rPr>
          <w:b/>
        </w:rPr>
        <w:t>Компьютерная грамотность</w:t>
      </w:r>
      <w:r w:rsidR="00E848AF" w:rsidRPr="00E848AF">
        <w:rPr>
          <w:b/>
        </w:rPr>
        <w:t>:</w:t>
      </w:r>
      <w:r w:rsidR="00102C85">
        <w:t xml:space="preserve"> </w:t>
      </w:r>
      <w:r w:rsidR="00E848AF">
        <w:t>у</w:t>
      </w:r>
      <w:r w:rsidR="00E848AF" w:rsidRPr="00E848AF">
        <w:t>веренный пользователь ПК</w:t>
      </w:r>
    </w:p>
    <w:p w:rsidR="00E848AF" w:rsidRDefault="00102C85" w:rsidP="00102C85">
      <w:pPr>
        <w:spacing w:line="276" w:lineRule="auto"/>
        <w:rPr>
          <w:szCs w:val="28"/>
        </w:rPr>
      </w:pPr>
      <w:r w:rsidRPr="00102C85">
        <w:rPr>
          <w:b/>
          <w:szCs w:val="28"/>
        </w:rPr>
        <w:t>Интересы</w:t>
      </w:r>
      <w:r w:rsidRPr="00102C85">
        <w:rPr>
          <w:szCs w:val="28"/>
        </w:rPr>
        <w:t>: занятие спортом</w:t>
      </w:r>
    </w:p>
    <w:p w:rsidR="00102C85" w:rsidRPr="00102C85" w:rsidRDefault="00102C85" w:rsidP="00102C85">
      <w:pPr>
        <w:spacing w:line="276" w:lineRule="auto"/>
        <w:rPr>
          <w:szCs w:val="28"/>
        </w:rPr>
      </w:pPr>
      <w:r w:rsidRPr="00102C85">
        <w:rPr>
          <w:b/>
          <w:szCs w:val="28"/>
        </w:rPr>
        <w:t>Личные качества</w:t>
      </w:r>
      <w:r w:rsidRPr="00102C85">
        <w:rPr>
          <w:szCs w:val="28"/>
        </w:rPr>
        <w:t xml:space="preserve">: пунктуальность, ответственность, умение работать в группе.  </w:t>
      </w:r>
    </w:p>
    <w:p w:rsidR="00A714C1" w:rsidRPr="00491DDD" w:rsidRDefault="00A714C1">
      <w:pPr>
        <w:widowControl/>
        <w:rPr>
          <w:lang w:val="en-US"/>
        </w:rPr>
      </w:pPr>
    </w:p>
    <w:p w:rsidR="00A714C1" w:rsidRPr="00491DDD" w:rsidRDefault="00A714C1">
      <w:pPr>
        <w:widowControl/>
        <w:rPr>
          <w:lang w:val="en-US"/>
        </w:rPr>
      </w:pPr>
    </w:p>
    <w:p w:rsidR="00A714C1" w:rsidRPr="00491DDD" w:rsidRDefault="00A714C1">
      <w:pPr>
        <w:widowControl/>
        <w:rPr>
          <w:lang w:val="en-US"/>
        </w:rPr>
      </w:pPr>
    </w:p>
    <w:p w:rsidR="00A714C1" w:rsidRPr="00491DDD" w:rsidRDefault="00A714C1">
      <w:pPr>
        <w:widowControl/>
        <w:rPr>
          <w:lang w:val="en-US"/>
        </w:rPr>
      </w:pPr>
    </w:p>
    <w:p w:rsidR="00A714C1" w:rsidRPr="00491DDD" w:rsidRDefault="00A714C1">
      <w:pPr>
        <w:widowControl/>
        <w:rPr>
          <w:lang w:val="en-US"/>
        </w:rPr>
      </w:pPr>
    </w:p>
    <w:sectPr w:rsidR="00A714C1" w:rsidRPr="00491DDD" w:rsidSect="00F95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1293" w:right="850" w:bottom="0" w:left="1700" w:header="708" w:footer="708" w:gutter="0"/>
      <w:cols w:space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FE1" w:rsidRDefault="005C3FE1">
      <w:r>
        <w:separator/>
      </w:r>
    </w:p>
  </w:endnote>
  <w:endnote w:type="continuationSeparator" w:id="0">
    <w:p w:rsidR="005C3FE1" w:rsidRDefault="005C3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643BE0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643BE0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643BE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FE1" w:rsidRDefault="005C3FE1">
      <w:r>
        <w:separator/>
      </w:r>
    </w:p>
  </w:footnote>
  <w:footnote w:type="continuationSeparator" w:id="0">
    <w:p w:rsidR="005C3FE1" w:rsidRDefault="005C3F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643BE0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31" w:rsidRPr="00643BE0" w:rsidRDefault="00E86931" w:rsidP="00643BE0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643BE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5666"/>
    <w:multiLevelType w:val="hybridMultilevel"/>
    <w:tmpl w:val="5908F040"/>
    <w:lvl w:ilvl="0" w:tplc="CA5259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B51D3"/>
    <w:multiLevelType w:val="multilevel"/>
    <w:tmpl w:val="80BC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65456"/>
    <w:multiLevelType w:val="hybridMultilevel"/>
    <w:tmpl w:val="B17E9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C2536"/>
    <w:multiLevelType w:val="hybridMultilevel"/>
    <w:tmpl w:val="30DA94A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9C527B7"/>
    <w:multiLevelType w:val="hybridMultilevel"/>
    <w:tmpl w:val="06065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B730E"/>
    <w:multiLevelType w:val="multilevel"/>
    <w:tmpl w:val="50C6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1568F"/>
    <w:multiLevelType w:val="hybridMultilevel"/>
    <w:tmpl w:val="F2FC5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55973"/>
    <w:rsid w:val="0000609D"/>
    <w:rsid w:val="00092CD6"/>
    <w:rsid w:val="00095EBF"/>
    <w:rsid w:val="000E612F"/>
    <w:rsid w:val="00102C85"/>
    <w:rsid w:val="001B3E6F"/>
    <w:rsid w:val="001D1328"/>
    <w:rsid w:val="00227826"/>
    <w:rsid w:val="0023639A"/>
    <w:rsid w:val="0024134B"/>
    <w:rsid w:val="002916CA"/>
    <w:rsid w:val="002C58F7"/>
    <w:rsid w:val="0030045D"/>
    <w:rsid w:val="00341B30"/>
    <w:rsid w:val="00342D28"/>
    <w:rsid w:val="003A16AC"/>
    <w:rsid w:val="00484F6F"/>
    <w:rsid w:val="00491DDD"/>
    <w:rsid w:val="0049535E"/>
    <w:rsid w:val="004A69F8"/>
    <w:rsid w:val="004D67A8"/>
    <w:rsid w:val="00533E5A"/>
    <w:rsid w:val="005C3FE1"/>
    <w:rsid w:val="00621645"/>
    <w:rsid w:val="0064381D"/>
    <w:rsid w:val="00643BE0"/>
    <w:rsid w:val="00656079"/>
    <w:rsid w:val="00660160"/>
    <w:rsid w:val="006A25DE"/>
    <w:rsid w:val="007155FC"/>
    <w:rsid w:val="00755973"/>
    <w:rsid w:val="00757A68"/>
    <w:rsid w:val="00763383"/>
    <w:rsid w:val="007C53A5"/>
    <w:rsid w:val="007E0236"/>
    <w:rsid w:val="008A19C3"/>
    <w:rsid w:val="00951284"/>
    <w:rsid w:val="009805B9"/>
    <w:rsid w:val="009F0BE0"/>
    <w:rsid w:val="00A65605"/>
    <w:rsid w:val="00A714C1"/>
    <w:rsid w:val="00B373FC"/>
    <w:rsid w:val="00B6237D"/>
    <w:rsid w:val="00C743A4"/>
    <w:rsid w:val="00CB661B"/>
    <w:rsid w:val="00CD4503"/>
    <w:rsid w:val="00D0416D"/>
    <w:rsid w:val="00D136F2"/>
    <w:rsid w:val="00DB04F8"/>
    <w:rsid w:val="00DC4324"/>
    <w:rsid w:val="00E366BC"/>
    <w:rsid w:val="00E4770B"/>
    <w:rsid w:val="00E500E4"/>
    <w:rsid w:val="00E5692E"/>
    <w:rsid w:val="00E848AF"/>
    <w:rsid w:val="00E86931"/>
    <w:rsid w:val="00E87AD1"/>
    <w:rsid w:val="00EA3CCD"/>
    <w:rsid w:val="00EB2DB3"/>
    <w:rsid w:val="00F1624A"/>
    <w:rsid w:val="00F24685"/>
    <w:rsid w:val="00F81118"/>
    <w:rsid w:val="00F955DA"/>
    <w:rsid w:val="00FB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D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rsid w:val="00F955DA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rsid w:val="00F955DA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rsid w:val="00F955DA"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rsid w:val="00F955DA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uiPriority w:val="99"/>
    <w:rsid w:val="00F955DA"/>
    <w:pPr>
      <w:ind w:left="720" w:hanging="431"/>
    </w:pPr>
  </w:style>
  <w:style w:type="paragraph" w:customStyle="1" w:styleId="Contents2">
    <w:name w:val="Contents 2"/>
    <w:basedOn w:val="a"/>
    <w:next w:val="a"/>
    <w:uiPriority w:val="99"/>
    <w:rsid w:val="00F955DA"/>
    <w:pPr>
      <w:ind w:left="1440" w:hanging="431"/>
    </w:pPr>
  </w:style>
  <w:style w:type="paragraph" w:customStyle="1" w:styleId="Contents3">
    <w:name w:val="Contents 3"/>
    <w:basedOn w:val="a"/>
    <w:next w:val="a"/>
    <w:uiPriority w:val="99"/>
    <w:rsid w:val="00F955DA"/>
    <w:pPr>
      <w:ind w:left="2160" w:hanging="431"/>
    </w:pPr>
  </w:style>
  <w:style w:type="paragraph" w:customStyle="1" w:styleId="LowerRomanList">
    <w:name w:val="Lower Roman List"/>
    <w:basedOn w:val="a"/>
    <w:uiPriority w:val="99"/>
    <w:rsid w:val="00F955DA"/>
    <w:pPr>
      <w:ind w:left="720" w:hanging="431"/>
    </w:pPr>
  </w:style>
  <w:style w:type="paragraph" w:customStyle="1" w:styleId="NumberedHeading1">
    <w:name w:val="Numbered Heading 1"/>
    <w:basedOn w:val="1"/>
    <w:next w:val="a"/>
    <w:uiPriority w:val="99"/>
    <w:rsid w:val="00F955DA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F955DA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F955DA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styleId="a3">
    <w:name w:val="endnote text"/>
    <w:basedOn w:val="a"/>
    <w:link w:val="a4"/>
    <w:uiPriority w:val="99"/>
    <w:rsid w:val="00F955DA"/>
  </w:style>
  <w:style w:type="character" w:customStyle="1" w:styleId="a4">
    <w:name w:val="Текст концевой сноски Знак"/>
    <w:link w:val="a3"/>
    <w:uiPriority w:val="99"/>
    <w:semiHidden/>
    <w:rsid w:val="00F955DA"/>
    <w:rPr>
      <w:sz w:val="20"/>
      <w:szCs w:val="20"/>
    </w:rPr>
  </w:style>
  <w:style w:type="paragraph" w:customStyle="1" w:styleId="BulletList">
    <w:name w:val="Bullet List"/>
    <w:uiPriority w:val="99"/>
    <w:rsid w:val="00F955DA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Contents4">
    <w:name w:val="Contents 4"/>
    <w:basedOn w:val="a"/>
    <w:next w:val="a"/>
    <w:uiPriority w:val="99"/>
    <w:rsid w:val="00F955DA"/>
    <w:pPr>
      <w:ind w:left="2880" w:hanging="431"/>
    </w:pPr>
  </w:style>
  <w:style w:type="paragraph" w:customStyle="1" w:styleId="HandList">
    <w:name w:val="Hand List"/>
    <w:uiPriority w:val="99"/>
    <w:rsid w:val="00F955DA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DiamondList">
    <w:name w:val="Diamond List"/>
    <w:uiPriority w:val="99"/>
    <w:rsid w:val="00F955DA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NumberedList">
    <w:name w:val="Numbered List"/>
    <w:uiPriority w:val="99"/>
    <w:rsid w:val="00F955DA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a5">
    <w:name w:val="Р’РµСЂС…РЅРёР№ РєРѕР»РѕРЅС‚РёС‚СѓР»"/>
    <w:basedOn w:val="a"/>
    <w:uiPriority w:val="99"/>
    <w:rsid w:val="00F955DA"/>
    <w:pPr>
      <w:tabs>
        <w:tab w:val="center" w:pos="4676"/>
        <w:tab w:val="center" w:pos="9354"/>
      </w:tabs>
    </w:pPr>
  </w:style>
  <w:style w:type="character" w:styleId="a6">
    <w:name w:val="endnote reference"/>
    <w:uiPriority w:val="99"/>
    <w:rsid w:val="00F955DA"/>
    <w:rPr>
      <w:sz w:val="20"/>
      <w:vertAlign w:val="superscript"/>
    </w:rPr>
  </w:style>
  <w:style w:type="paragraph" w:customStyle="1" w:styleId="TriangleList">
    <w:name w:val="Triangle List"/>
    <w:uiPriority w:val="99"/>
    <w:rsid w:val="00F955DA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rsid w:val="00F955DA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F955DA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F955DA"/>
  </w:style>
  <w:style w:type="paragraph" w:customStyle="1" w:styleId="TickList">
    <w:name w:val="Tick List"/>
    <w:uiPriority w:val="99"/>
    <w:rsid w:val="00F955DA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HeartList">
    <w:name w:val="Heart List"/>
    <w:uiPriority w:val="99"/>
    <w:rsid w:val="00F955DA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BoxList">
    <w:name w:val="Box List"/>
    <w:uiPriority w:val="99"/>
    <w:rsid w:val="00F955DA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ImpliesList">
    <w:name w:val="Implies List"/>
    <w:uiPriority w:val="99"/>
    <w:rsid w:val="00F955DA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UpperCaseList">
    <w:name w:val="Upper Case List"/>
    <w:basedOn w:val="NumberedList"/>
    <w:uiPriority w:val="99"/>
    <w:rsid w:val="00F955DA"/>
  </w:style>
  <w:style w:type="paragraph" w:customStyle="1" w:styleId="Footnote">
    <w:name w:val="Footnote"/>
    <w:basedOn w:val="a"/>
    <w:uiPriority w:val="99"/>
    <w:rsid w:val="00F955DA"/>
    <w:pPr>
      <w:ind w:left="288" w:hanging="288"/>
    </w:pPr>
    <w:rPr>
      <w:sz w:val="20"/>
      <w:szCs w:val="20"/>
    </w:rPr>
  </w:style>
  <w:style w:type="paragraph" w:styleId="a7">
    <w:name w:val="Plain Text"/>
    <w:basedOn w:val="a"/>
    <w:link w:val="a8"/>
    <w:uiPriority w:val="99"/>
    <w:rsid w:val="00F955DA"/>
    <w:rPr>
      <w:rFonts w:ascii="Courier New" w:hAnsi="Courier New" w:cs="Courier New"/>
    </w:rPr>
  </w:style>
  <w:style w:type="character" w:customStyle="1" w:styleId="a8">
    <w:name w:val="Текст Знак"/>
    <w:link w:val="a7"/>
    <w:uiPriority w:val="99"/>
    <w:semiHidden/>
    <w:locked/>
    <w:rsid w:val="00F955DA"/>
    <w:rPr>
      <w:rFonts w:ascii="Courier New" w:hAnsi="Courier New" w:cs="Courier New"/>
      <w:sz w:val="20"/>
      <w:szCs w:val="20"/>
    </w:rPr>
  </w:style>
  <w:style w:type="paragraph" w:customStyle="1" w:styleId="a9">
    <w:name w:val="РќРёР¶РЅРёР№ РєРѕР»РѕРЅС‚РёС‚СѓР»"/>
    <w:basedOn w:val="a"/>
    <w:uiPriority w:val="99"/>
    <w:rsid w:val="00F955DA"/>
    <w:pPr>
      <w:tabs>
        <w:tab w:val="center" w:pos="4676"/>
        <w:tab w:val="center" w:pos="9354"/>
      </w:tabs>
    </w:pPr>
  </w:style>
  <w:style w:type="paragraph" w:customStyle="1" w:styleId="aa">
    <w:name w:val="РћР±С‹С‡РЅР°СЏ С‚Р°Р±Р»РёС†Р°"/>
    <w:uiPriority w:val="99"/>
    <w:rsid w:val="00F95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F955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955D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F955DA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F955D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955D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  <w:rsid w:val="00F955DA"/>
  </w:style>
  <w:style w:type="paragraph" w:styleId="ab">
    <w:name w:val="Block Text"/>
    <w:basedOn w:val="a"/>
    <w:uiPriority w:val="99"/>
    <w:rsid w:val="00F955DA"/>
    <w:pPr>
      <w:spacing w:after="120"/>
      <w:ind w:left="1440" w:right="1440"/>
    </w:pPr>
  </w:style>
  <w:style w:type="character" w:styleId="ac">
    <w:name w:val="footnote reference"/>
    <w:uiPriority w:val="99"/>
    <w:rsid w:val="00F955DA"/>
    <w:rPr>
      <w:sz w:val="20"/>
      <w:vertAlign w:val="superscript"/>
    </w:rPr>
  </w:style>
  <w:style w:type="paragraph" w:customStyle="1" w:styleId="SectionHeading">
    <w:name w:val="Section Heading"/>
    <w:basedOn w:val="NumberedHeading1"/>
    <w:next w:val="a"/>
    <w:uiPriority w:val="99"/>
    <w:rsid w:val="00F955DA"/>
    <w:pPr>
      <w:tabs>
        <w:tab w:val="clear" w:pos="431"/>
        <w:tab w:val="left" w:pos="1584"/>
      </w:tabs>
    </w:pPr>
  </w:style>
  <w:style w:type="paragraph" w:styleId="ad">
    <w:name w:val="footnote text"/>
    <w:basedOn w:val="a"/>
    <w:link w:val="ae"/>
    <w:uiPriority w:val="99"/>
    <w:rsid w:val="00F955DA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F955DA"/>
    <w:rPr>
      <w:sz w:val="20"/>
      <w:szCs w:val="20"/>
    </w:rPr>
  </w:style>
  <w:style w:type="paragraph" w:customStyle="1" w:styleId="StarList">
    <w:name w:val="Star List"/>
    <w:uiPriority w:val="99"/>
    <w:rsid w:val="00F955DA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af">
    <w:name w:val="РЎРµС‚РєР° С‚Р°Р±Р»РёС†С‹"/>
    <w:basedOn w:val="aa"/>
    <w:uiPriority w:val="99"/>
    <w:rsid w:val="00F955DA"/>
  </w:style>
  <w:style w:type="paragraph" w:customStyle="1" w:styleId="ChapterHeading">
    <w:name w:val="Chapter Heading"/>
    <w:basedOn w:val="NumberedHeading1"/>
    <w:next w:val="a"/>
    <w:uiPriority w:val="99"/>
    <w:rsid w:val="00F955DA"/>
    <w:pPr>
      <w:tabs>
        <w:tab w:val="clear" w:pos="431"/>
        <w:tab w:val="left" w:pos="1584"/>
      </w:tabs>
    </w:pPr>
  </w:style>
  <w:style w:type="paragraph" w:customStyle="1" w:styleId="Endnote">
    <w:name w:val="Endnote"/>
    <w:basedOn w:val="a"/>
    <w:uiPriority w:val="99"/>
    <w:rsid w:val="00F955DA"/>
    <w:pPr>
      <w:ind w:left="288" w:hanging="288"/>
    </w:pPr>
  </w:style>
  <w:style w:type="paragraph" w:styleId="af0">
    <w:name w:val="header"/>
    <w:basedOn w:val="a"/>
    <w:link w:val="af1"/>
    <w:uiPriority w:val="99"/>
    <w:semiHidden/>
    <w:unhideWhenUsed/>
    <w:rsid w:val="00643BE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643BE0"/>
    <w:rPr>
      <w:rFonts w:cs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643BE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locked/>
    <w:rsid w:val="00643BE0"/>
    <w:rPr>
      <w:rFonts w:cs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A714C1"/>
    <w:pPr>
      <w:widowControl/>
      <w:autoSpaceDE/>
      <w:autoSpaceDN/>
      <w:adjustRightInd/>
      <w:spacing w:before="100" w:beforeAutospacing="1" w:after="100" w:afterAutospacing="1"/>
    </w:pPr>
  </w:style>
  <w:style w:type="character" w:styleId="af5">
    <w:name w:val="Strong"/>
    <w:uiPriority w:val="22"/>
    <w:qFormat/>
    <w:rsid w:val="00A714C1"/>
    <w:rPr>
      <w:b/>
      <w:bCs/>
    </w:rPr>
  </w:style>
  <w:style w:type="table" w:styleId="af6">
    <w:name w:val="Table Grid"/>
    <w:basedOn w:val="a1"/>
    <w:uiPriority w:val="59"/>
    <w:rsid w:val="0030045D"/>
    <w:rPr>
      <w:sz w:val="24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basedOn w:val="a"/>
    <w:link w:val="NoSpacingChar"/>
    <w:rsid w:val="004A69F8"/>
    <w:pPr>
      <w:widowControl/>
      <w:autoSpaceDE/>
      <w:autoSpaceDN/>
      <w:adjustRightInd/>
    </w:pPr>
    <w:rPr>
      <w:rFonts w:ascii="Calibri" w:eastAsia="Calibri" w:hAnsi="Calibri"/>
      <w:color w:val="000000"/>
      <w:sz w:val="20"/>
      <w:szCs w:val="20"/>
    </w:rPr>
  </w:style>
  <w:style w:type="character" w:customStyle="1" w:styleId="NoSpacingChar">
    <w:name w:val="No Spacing Char"/>
    <w:link w:val="NoSpacing"/>
    <w:locked/>
    <w:rsid w:val="004A69F8"/>
    <w:rPr>
      <w:rFonts w:ascii="Calibri" w:eastAsia="Calibri" w:hAnsi="Calibri"/>
      <w:color w:val="000000"/>
    </w:rPr>
  </w:style>
  <w:style w:type="character" w:customStyle="1" w:styleId="fontstyle01">
    <w:name w:val="fontstyle01"/>
    <w:rsid w:val="0049535E"/>
    <w:rPr>
      <w:rFonts w:ascii="Montserrat-SemiBold" w:hAnsi="Montserrat-SemiBold" w:hint="default"/>
      <w:b/>
      <w:bCs/>
      <w:i w:val="0"/>
      <w:iCs w:val="0"/>
      <w:color w:val="393A4E"/>
      <w:sz w:val="28"/>
      <w:szCs w:val="28"/>
    </w:rPr>
  </w:style>
  <w:style w:type="paragraph" w:styleId="af7">
    <w:name w:val="List Paragraph"/>
    <w:basedOn w:val="a"/>
    <w:uiPriority w:val="34"/>
    <w:qFormat/>
    <w:rsid w:val="0049535E"/>
    <w:pPr>
      <w:widowControl/>
      <w:autoSpaceDE/>
      <w:autoSpaceDN/>
      <w:adjustRightInd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uiPriority w:val="99"/>
    <w:pPr>
      <w:ind w:left="720" w:hanging="431"/>
    </w:pPr>
  </w:style>
  <w:style w:type="paragraph" w:customStyle="1" w:styleId="Contents2">
    <w:name w:val="Contents 2"/>
    <w:basedOn w:val="a"/>
    <w:next w:val="a"/>
    <w:uiPriority w:val="99"/>
    <w:pPr>
      <w:ind w:left="1440" w:hanging="431"/>
    </w:pPr>
  </w:style>
  <w:style w:type="paragraph" w:customStyle="1" w:styleId="Contents3">
    <w:name w:val="Contents 3"/>
    <w:basedOn w:val="a"/>
    <w:next w:val="a"/>
    <w:uiPriority w:val="99"/>
    <w:pPr>
      <w:ind w:left="2160" w:hanging="431"/>
    </w:pPr>
  </w:style>
  <w:style w:type="paragraph" w:customStyle="1" w:styleId="LowerRomanList">
    <w:name w:val="Lower Roman List"/>
    <w:basedOn w:val="a"/>
    <w:uiPriority w:val="99"/>
    <w:pPr>
      <w:ind w:left="720" w:hanging="431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styleId="a3">
    <w:name w:val="endnote text"/>
    <w:basedOn w:val="a"/>
    <w:link w:val="a4"/>
    <w:uiPriority w:val="99"/>
  </w:style>
  <w:style w:type="character" w:customStyle="1" w:styleId="a4">
    <w:name w:val="Текст концевой сноски Знак"/>
    <w:link w:val="a3"/>
    <w:uiPriority w:val="99"/>
    <w:semiHidden/>
    <w:rPr>
      <w:sz w:val="20"/>
      <w:szCs w:val="20"/>
    </w:rPr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Contents4">
    <w:name w:val="Contents 4"/>
    <w:basedOn w:val="a"/>
    <w:next w:val="a"/>
    <w:uiPriority w:val="99"/>
    <w:pPr>
      <w:ind w:left="2880" w:hanging="431"/>
    </w:p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a5">
    <w:name w:val="Р’РµСЂС…РЅРёР№ РєРѕР»РѕРЅС‚РёС‚СѓР»"/>
    <w:basedOn w:val="a"/>
    <w:uiPriority w:val="99"/>
    <w:pPr>
      <w:tabs>
        <w:tab w:val="center" w:pos="4676"/>
        <w:tab w:val="center" w:pos="9354"/>
      </w:tabs>
    </w:pPr>
  </w:style>
  <w:style w:type="character" w:styleId="a6">
    <w:name w:val="endnote reference"/>
    <w:uiPriority w:val="99"/>
    <w:rPr>
      <w:sz w:val="20"/>
      <w:vertAlign w:val="superscript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Footnote">
    <w:name w:val="Footnote"/>
    <w:basedOn w:val="a"/>
    <w:uiPriority w:val="99"/>
    <w:pPr>
      <w:ind w:left="288" w:hanging="288"/>
    </w:pPr>
    <w:rPr>
      <w:sz w:val="20"/>
      <w:szCs w:val="20"/>
    </w:rPr>
  </w:style>
  <w:style w:type="paragraph" w:styleId="a7">
    <w:name w:val="Plain Text"/>
    <w:basedOn w:val="a"/>
    <w:link w:val="a8"/>
    <w:uiPriority w:val="99"/>
    <w:rPr>
      <w:rFonts w:ascii="Courier New" w:hAnsi="Courier New" w:cs="Courier New"/>
    </w:rPr>
  </w:style>
  <w:style w:type="character" w:customStyle="1" w:styleId="a8">
    <w:name w:val="Текст Знак"/>
    <w:link w:val="a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РќРёР¶РЅРёР№ РєРѕР»РѕРЅС‚РёС‚СѓР»"/>
    <w:basedOn w:val="a"/>
    <w:uiPriority w:val="99"/>
    <w:pPr>
      <w:tabs>
        <w:tab w:val="center" w:pos="4676"/>
        <w:tab w:val="center" w:pos="9354"/>
      </w:tabs>
    </w:pPr>
  </w:style>
  <w:style w:type="paragraph" w:customStyle="1" w:styleId="aa">
    <w:name w:val="РћР±С‹С‡РЅР°СЏ С‚Р°Р±Р»РёС†Р°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ab">
    <w:name w:val="Block Text"/>
    <w:basedOn w:val="a"/>
    <w:uiPriority w:val="99"/>
    <w:pPr>
      <w:spacing w:after="120"/>
      <w:ind w:left="1440" w:right="1440"/>
    </w:pPr>
  </w:style>
  <w:style w:type="character" w:styleId="ac">
    <w:name w:val="footnote reference"/>
    <w:uiPriority w:val="99"/>
    <w:rPr>
      <w:sz w:val="20"/>
      <w:vertAlign w:val="superscript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styleId="ad">
    <w:name w:val="footnote text"/>
    <w:basedOn w:val="a"/>
    <w:link w:val="ae"/>
    <w:uiPriority w:val="99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ind w:left="720" w:hanging="431"/>
    </w:pPr>
    <w:rPr>
      <w:sz w:val="24"/>
      <w:szCs w:val="24"/>
    </w:rPr>
  </w:style>
  <w:style w:type="paragraph" w:customStyle="1" w:styleId="af">
    <w:name w:val="РЎРµС‚РєР° С‚Р°Р±Р»РёС†С‹"/>
    <w:basedOn w:val="aa"/>
    <w:uiPriority w:val="99"/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Endnote">
    <w:name w:val="Endnote"/>
    <w:basedOn w:val="a"/>
    <w:uiPriority w:val="99"/>
    <w:pPr>
      <w:ind w:left="288" w:hanging="288"/>
    </w:pPr>
  </w:style>
  <w:style w:type="paragraph" w:styleId="af0">
    <w:name w:val="header"/>
    <w:basedOn w:val="a"/>
    <w:link w:val="af1"/>
    <w:uiPriority w:val="99"/>
    <w:semiHidden/>
    <w:unhideWhenUsed/>
    <w:rsid w:val="00643BE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643BE0"/>
    <w:rPr>
      <w:rFonts w:cs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643BE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locked/>
    <w:rsid w:val="00643BE0"/>
    <w:rPr>
      <w:rFonts w:cs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A714C1"/>
    <w:pPr>
      <w:widowControl/>
      <w:autoSpaceDE/>
      <w:autoSpaceDN/>
      <w:adjustRightInd/>
      <w:spacing w:before="100" w:beforeAutospacing="1" w:after="100" w:afterAutospacing="1"/>
    </w:pPr>
  </w:style>
  <w:style w:type="character" w:styleId="af5">
    <w:name w:val="Strong"/>
    <w:uiPriority w:val="22"/>
    <w:qFormat/>
    <w:rsid w:val="00A714C1"/>
    <w:rPr>
      <w:b/>
      <w:bCs/>
    </w:rPr>
  </w:style>
  <w:style w:type="table" w:styleId="af6">
    <w:name w:val="Table Grid"/>
    <w:basedOn w:val="a1"/>
    <w:uiPriority w:val="59"/>
    <w:rsid w:val="0030045D"/>
    <w:rPr>
      <w:sz w:val="24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9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0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7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5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7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8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25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58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594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790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6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953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3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117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137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85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803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4665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91;&#1085;&#1076;&#1091;&#1079;\Downloads\&#1056;&#1077;&#1079;&#1102;&#1084;&#1077;_&#1046;&#1099;&#1083;&#1076;&#1099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Резюме_Жылдыз</Template>
  <TotalTime>0</TotalTime>
  <Pages>1</Pages>
  <Words>167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2026-04-09T04:49:00Z</dcterms:created>
  <dcterms:modified xsi:type="dcterms:W3CDTF">2026-04-09T04:49:00Z</dcterms:modified>
</cp:coreProperties>
</file>